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4CB0E719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21CF22C4" w14:textId="77777777" w:rsidR="0018733C" w:rsidRDefault="004064BC" w:rsidP="00EE0F7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53F4B51" wp14:editId="58393BD0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22757E37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1077C2A0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5D7221E8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7E8B9A71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504B4ABF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399E8246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10F88941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1" w:name="BidOppNo"/>
        <w:tc>
          <w:tcPr>
            <w:tcW w:w="7150" w:type="dxa"/>
            <w:gridSpan w:val="2"/>
          </w:tcPr>
          <w:p w14:paraId="29B64394" w14:textId="3BE3339D" w:rsidR="0018733C" w:rsidRDefault="007E7AE0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FA10C7">
                  <w:t>791-2024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2" w:name="AddNo"/>
            <w:sdt>
              <w:sdtPr>
                <w:id w:val="-1366909771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FA10C7">
                  <w:t>0</w:t>
                </w:r>
                <w:r w:rsidR="003006F6">
                  <w:t>3</w:t>
                </w:r>
              </w:sdtContent>
            </w:sdt>
            <w:r w:rsidR="00A023E3">
              <w:t xml:space="preserve"> </w:t>
            </w:r>
            <w:bookmarkEnd w:id="2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431DFC2A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37F7440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7B9BA68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1D5126E6" w14:textId="520F5472" w:rsidR="006B247B" w:rsidRDefault="007E7AE0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FA10C7" w:rsidRPr="00FA10C7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 xml:space="preserve">Bus shelter polycarbonate glazing pilot project - Supply and Delivery of Polycarbonate Glazing material 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  <w:p w14:paraId="4D4DF788" w14:textId="77777777" w:rsidR="0018733C" w:rsidRPr="006B247B" w:rsidRDefault="006B247B" w:rsidP="006B247B">
            <w:pPr>
              <w:tabs>
                <w:tab w:val="left" w:pos="2468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ab/>
            </w:r>
          </w:p>
        </w:tc>
      </w:tr>
      <w:tr w:rsidR="006B152A" w14:paraId="7C9E02D9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05FB657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22E314B4" w14:textId="6DA617E5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FA10C7">
              <w:rPr>
                <w:rFonts w:cs="Arial"/>
                <w:b w:val="0"/>
                <w:bCs w:val="0"/>
                <w:sz w:val="16"/>
                <w:lang w:val="en-CA"/>
              </w:rPr>
              <w:t xml:space="preserve"> 2024-12-</w:t>
            </w:r>
            <w:r w:rsidR="003006F6">
              <w:rPr>
                <w:rFonts w:cs="Arial"/>
                <w:b w:val="0"/>
                <w:bCs w:val="0"/>
                <w:sz w:val="16"/>
                <w:lang w:val="en-CA"/>
              </w:rPr>
              <w:t>16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2FFB5058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54E02748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364FD717" w14:textId="2DD294E2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FA10C7">
              <w:rPr>
                <w:rFonts w:cs="Arial"/>
                <w:b/>
                <w:bCs/>
                <w:sz w:val="16"/>
              </w:rPr>
              <w:t xml:space="preserve"> </w:t>
            </w:r>
            <w:r w:rsidR="00FA10C7" w:rsidRPr="00FA10C7">
              <w:rPr>
                <w:rFonts w:cs="Arial"/>
                <w:bCs/>
                <w:sz w:val="16"/>
              </w:rPr>
              <w:t>James Marnoch</w:t>
            </w:r>
            <w:r w:rsidR="00FA10C7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7D097FD3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57460247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3D2547B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26FFC1BC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3CB814FA" w14:textId="67C22A3D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FA10C7">
              <w:rPr>
                <w:rFonts w:cs="Arial"/>
                <w:sz w:val="16"/>
              </w:rPr>
              <w:t>226-3224</w:t>
            </w:r>
          </w:p>
        </w:tc>
      </w:tr>
      <w:tr w:rsidR="006B152A" w14:paraId="6D1C8203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7079CD0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0BBB0CF7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21ED129C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1EEFAAF6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6B247B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6B7E735C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789BFE20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9B49503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C591E6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97AD721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783FBBFA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3711C9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7563B123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C8F8075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401B5DDB" w14:textId="496F19C3" w:rsidR="00261A19" w:rsidRDefault="00261A19" w:rsidP="00EE0F7B">
      <w:pPr>
        <w:pStyle w:val="Comment"/>
        <w:rPr>
          <w:b/>
          <w:vanish w:val="0"/>
          <w:u w:val="single"/>
        </w:rPr>
      </w:pPr>
      <w:r w:rsidRPr="00A16DC1">
        <w:rPr>
          <w:b/>
          <w:u w:val="single"/>
        </w:rPr>
        <w:t>SPEC NOTE: Specify changes in the sequential order of the document.</w:t>
      </w:r>
    </w:p>
    <w:p w14:paraId="330866E8" w14:textId="77777777" w:rsidR="003006F6" w:rsidRDefault="003006F6" w:rsidP="003006F6">
      <w:pPr>
        <w:pStyle w:val="Heading4"/>
        <w:spacing w:before="300"/>
        <w:rPr>
          <w:sz w:val="24"/>
        </w:rPr>
      </w:pPr>
      <w:r>
        <w:rPr>
          <w:sz w:val="24"/>
        </w:rPr>
        <w:t>PART B – BIDDING PROCEDURES</w:t>
      </w:r>
    </w:p>
    <w:p w14:paraId="463C334B" w14:textId="4F5887BC" w:rsidR="003006F6" w:rsidRPr="003006F6" w:rsidRDefault="003006F6" w:rsidP="00EE0F7B">
      <w:pPr>
        <w:pStyle w:val="Clause"/>
        <w:rPr>
          <w:rFonts w:cs="Arial"/>
        </w:rPr>
      </w:pPr>
      <w:r>
        <w:rPr>
          <w:rFonts w:cs="Arial"/>
        </w:rPr>
        <w:t>Revise:</w:t>
      </w:r>
      <w:r>
        <w:rPr>
          <w:rFonts w:cs="Arial"/>
        </w:rPr>
        <w:tab/>
        <w:t>B2.1 to read:</w:t>
      </w:r>
      <w:r>
        <w:rPr>
          <w:rFonts w:cs="Arial"/>
        </w:rPr>
        <w:tab/>
      </w:r>
      <w:bookmarkStart w:id="3" w:name="_Ref481903650"/>
      <w:r w:rsidRPr="0029567E">
        <w:rPr>
          <w:rFonts w:cs="Arial"/>
        </w:rPr>
        <w:t xml:space="preserve">The Submission Deadline is </w:t>
      </w:r>
      <w:smartTag w:uri="urn:schemas-microsoft-com:office:smarttags" w:element="time">
        <w:smartTagPr>
          <w:attr w:name="Minute" w:val="0"/>
          <w:attr w:name="Hour" w:val="16"/>
        </w:smartTagPr>
        <w:r w:rsidRPr="0029567E">
          <w:t>4:00 p.m.</w:t>
        </w:r>
      </w:smartTag>
      <w:r w:rsidRPr="0029567E">
        <w:t xml:space="preserve"> </w:t>
      </w:r>
      <w:r w:rsidRPr="0029567E">
        <w:rPr>
          <w:rFonts w:cs="Arial"/>
        </w:rPr>
        <w:t xml:space="preserve">Winnipeg time, </w:t>
      </w:r>
      <w:r>
        <w:rPr>
          <w:rFonts w:cs="Arial"/>
        </w:rPr>
        <w:t xml:space="preserve">December 19, </w:t>
      </w:r>
      <w:bookmarkEnd w:id="3"/>
      <w:r>
        <w:rPr>
          <w:rFonts w:cs="Arial"/>
        </w:rPr>
        <w:t>2024.</w:t>
      </w:r>
    </w:p>
    <w:p w14:paraId="72609F3A" w14:textId="3BA42D48" w:rsidR="003006F6" w:rsidRDefault="003006F6" w:rsidP="00EE0F7B">
      <w:pPr>
        <w:pStyle w:val="Comment"/>
        <w:rPr>
          <w:b/>
          <w:vanish w:val="0"/>
          <w:u w:val="single"/>
        </w:rPr>
      </w:pPr>
    </w:p>
    <w:p w14:paraId="2469E71E" w14:textId="77777777" w:rsidR="003006F6" w:rsidRPr="00A16DC1" w:rsidRDefault="003006F6" w:rsidP="00EE0F7B">
      <w:pPr>
        <w:pStyle w:val="Comment"/>
        <w:rPr>
          <w:b/>
          <w:u w:val="single"/>
        </w:rPr>
      </w:pPr>
    </w:p>
    <w:p w14:paraId="1769F454" w14:textId="77777777" w:rsidR="00E23E35" w:rsidRPr="00E23E35" w:rsidRDefault="00E23E35" w:rsidP="00E23E35">
      <w:pPr>
        <w:pStyle w:val="Heading4"/>
        <w:spacing w:before="300"/>
        <w:rPr>
          <w:sz w:val="24"/>
        </w:rPr>
      </w:pPr>
      <w:r w:rsidRPr="00A16DC1">
        <w:rPr>
          <w:sz w:val="24"/>
        </w:rPr>
        <w:t>FORM B:</w:t>
      </w:r>
      <w:r>
        <w:rPr>
          <w:sz w:val="24"/>
        </w:rPr>
        <w:t xml:space="preserve"> PRICES</w:t>
      </w:r>
    </w:p>
    <w:p w14:paraId="56CF05E4" w14:textId="1E394095" w:rsidR="0010068B" w:rsidRDefault="0010068B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>Replace:</w:t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1542555170"/>
          <w:placeholder>
            <w:docPart w:val="4676238092954DEE918CA43BF99C55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7E7AE0">
            <w:t>791-2024</w:t>
          </w:r>
        </w:sdtContent>
      </w:sdt>
      <w:r w:rsidR="007E7AE0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Form B: Prices with </w:t>
      </w:r>
      <w:bookmarkStart w:id="4" w:name="_Hlk184295621"/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-1726665417"/>
          <w:placeholder>
            <w:docPart w:val="E98A6CD4A972446ABAFCCC19B2FF9B8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7E7AE0">
            <w:t>791-2024</w:t>
          </w:r>
        </w:sdtContent>
      </w:sdt>
      <w:r w:rsidR="007E7AE0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Addendum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AddNo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2119108145"/>
          <w:placeholder>
            <w:docPart w:val="05BD07A0ABD4493BADDDD06C7E270F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<w:text/>
        </w:sdtPr>
        <w:sdtContent>
          <w:r w:rsidR="007E7AE0">
            <w:t>03</w:t>
          </w:r>
        </w:sdtContent>
      </w:sdt>
      <w:r w:rsidR="007E7AE0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>- Form B: Prices.</w:t>
      </w:r>
      <w:bookmarkEnd w:id="4"/>
      <w:r>
        <w:rPr>
          <w:rFonts w:cs="Arial"/>
        </w:rPr>
        <w:t xml:space="preserve">  The following is a summary of changes incorporated in the replacement Bid/Proposal Submission:</w:t>
      </w:r>
    </w:p>
    <w:p w14:paraId="5F21F1B0" w14:textId="77777777" w:rsidR="0010068B" w:rsidRDefault="0010068B" w:rsidP="0010068B">
      <w:pPr>
        <w:pStyle w:val="Comment"/>
      </w:pPr>
      <w:r>
        <w:t xml:space="preserve">Eg.  Replace:  144-2006 Form B: Prices with 144-2006 </w:t>
      </w:r>
      <w:r w:rsidRPr="0010068B">
        <w:rPr>
          <w:b/>
        </w:rPr>
        <w:t>Addendum 1</w:t>
      </w:r>
      <w:r>
        <w:t xml:space="preserve"> Form B: Prices</w:t>
      </w:r>
    </w:p>
    <w:p w14:paraId="7A5E35A5" w14:textId="2A5E98CF" w:rsidR="00D9224E" w:rsidRDefault="0010068B" w:rsidP="00A16DC1">
      <w:pPr>
        <w:spacing w:before="200"/>
        <w:ind w:left="2520" w:hanging="1620"/>
        <w:rPr>
          <w:rFonts w:cs="Arial"/>
        </w:rPr>
      </w:pPr>
      <w:r>
        <w:rPr>
          <w:rFonts w:cs="Arial"/>
        </w:rPr>
        <w:t>Form B(R</w:t>
      </w:r>
      <w:r w:rsidR="003006F6">
        <w:rPr>
          <w:rFonts w:cs="Arial"/>
        </w:rPr>
        <w:t>3</w:t>
      </w:r>
      <w:r>
        <w:rPr>
          <w:rFonts w:cs="Arial"/>
        </w:rPr>
        <w:t>):</w:t>
      </w:r>
      <w:r>
        <w:rPr>
          <w:rFonts w:cs="Arial"/>
        </w:rPr>
        <w:tab/>
      </w:r>
      <w:r w:rsidR="00A16DC1">
        <w:rPr>
          <w:rFonts w:cs="Arial"/>
        </w:rPr>
        <w:t>Revise</w:t>
      </w:r>
      <w:r w:rsidR="00673F61">
        <w:rPr>
          <w:rFonts w:cs="Arial"/>
        </w:rPr>
        <w:t>d</w:t>
      </w:r>
      <w:r w:rsidR="00A16DC1">
        <w:rPr>
          <w:rFonts w:cs="Arial"/>
        </w:rPr>
        <w:t xml:space="preserve"> Item #</w:t>
      </w:r>
      <w:r w:rsidR="003006F6">
        <w:rPr>
          <w:rFonts w:cs="Arial"/>
        </w:rPr>
        <w:t>5</w:t>
      </w:r>
      <w:r w:rsidR="00673F61">
        <w:rPr>
          <w:rFonts w:cs="Arial"/>
        </w:rPr>
        <w:t xml:space="preserve"> descriptions.</w:t>
      </w:r>
    </w:p>
    <w:p w14:paraId="16A349A0" w14:textId="77777777" w:rsidR="00A16DC1" w:rsidRDefault="00A16DC1" w:rsidP="00A16DC1">
      <w:pPr>
        <w:pStyle w:val="Heading4"/>
        <w:spacing w:before="300"/>
        <w:rPr>
          <w:sz w:val="24"/>
        </w:rPr>
      </w:pPr>
      <w:r>
        <w:rPr>
          <w:sz w:val="24"/>
        </w:rPr>
        <w:t>PART E – SPECIFICATIONS</w:t>
      </w:r>
    </w:p>
    <w:p w14:paraId="0A0064A6" w14:textId="77777777" w:rsidR="00673F61" w:rsidRDefault="00A16DC1" w:rsidP="00673F61">
      <w:pPr>
        <w:pStyle w:val="Clause"/>
        <w:numPr>
          <w:ilvl w:val="0"/>
          <w:numId w:val="0"/>
        </w:numPr>
        <w:ind w:left="864" w:hanging="864"/>
      </w:pPr>
      <w:r>
        <w:rPr>
          <w:rFonts w:cs="Arial"/>
        </w:rPr>
        <w:t>Revise:</w:t>
      </w:r>
      <w:r>
        <w:rPr>
          <w:rFonts w:cs="Arial"/>
        </w:rPr>
        <w:tab/>
        <w:t>E1.2 to read:</w:t>
      </w:r>
      <w:r>
        <w:rPr>
          <w:rFonts w:cs="Arial"/>
        </w:rPr>
        <w:tab/>
      </w:r>
      <w:bookmarkStart w:id="5" w:name="_Ref482517023"/>
      <w:r w:rsidR="00673F61">
        <w:t>The following are applicable to the Work:</w:t>
      </w:r>
      <w:bookmarkEnd w:id="5"/>
    </w:p>
    <w:p w14:paraId="4C21E0A9" w14:textId="77777777" w:rsidR="00673F61" w:rsidRDefault="00673F61" w:rsidP="00673F61">
      <w:pPr>
        <w:pStyle w:val="Comment"/>
      </w:pPr>
      <w:r>
        <w:t>SPEC NOTE: List all specifications, provided as separate documents, which apply.  Do not list specifications included within this document.</w:t>
      </w:r>
    </w:p>
    <w:p w14:paraId="4AB4A19D" w14:textId="77777777" w:rsidR="00673F61" w:rsidRDefault="00673F61" w:rsidP="00673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8"/>
      </w:tblGrid>
      <w:tr w:rsidR="003006F6" w14:paraId="139414ED" w14:textId="77777777" w:rsidTr="003006F6">
        <w:trPr>
          <w:trHeight w:val="26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14:paraId="00713F3F" w14:textId="77777777" w:rsidR="003006F6" w:rsidRDefault="003006F6" w:rsidP="00333F4D">
            <w:pPr>
              <w:rPr>
                <w:u w:val="single"/>
              </w:rPr>
            </w:pPr>
            <w:r>
              <w:rPr>
                <w:u w:val="single"/>
              </w:rPr>
              <w:t>Specification Title</w:t>
            </w:r>
          </w:p>
        </w:tc>
      </w:tr>
      <w:tr w:rsidR="003006F6" w14:paraId="33B43257" w14:textId="77777777" w:rsidTr="003006F6">
        <w:trPr>
          <w:trHeight w:val="26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14:paraId="2C938DD0" w14:textId="51646107" w:rsidR="003006F6" w:rsidRDefault="003006F6" w:rsidP="00333F4D"/>
        </w:tc>
      </w:tr>
    </w:tbl>
    <w:p w14:paraId="114C2EDC" w14:textId="7963A822" w:rsidR="00A16DC1" w:rsidRPr="003006F6" w:rsidRDefault="003006F6" w:rsidP="00A16DC1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3006F6">
        <w:rPr>
          <w:rFonts w:cs="Arial"/>
          <w:bCs/>
          <w:color w:val="000000"/>
          <w:szCs w:val="20"/>
          <w:lang w:val="en-US"/>
        </w:rPr>
        <w:t xml:space="preserve">Uncut Sheets of polycarbonate glazing material w/ a thickness of </w:t>
      </w:r>
      <w:r w:rsidRPr="003006F6">
        <w:rPr>
          <w:rFonts w:cs="Arial"/>
          <w:b/>
          <w:bCs/>
          <w:color w:val="000000"/>
          <w:szCs w:val="20"/>
          <w:lang w:val="en-US"/>
        </w:rPr>
        <w:t>12mm (+/-1mm</w:t>
      </w:r>
      <w:r w:rsidRPr="003006F6">
        <w:rPr>
          <w:rFonts w:cs="Arial"/>
          <w:bCs/>
          <w:color w:val="000000"/>
          <w:szCs w:val="20"/>
          <w:lang w:val="en-US"/>
        </w:rPr>
        <w:t xml:space="preserve">) sufficient to cover </w:t>
      </w:r>
      <w:r w:rsidRPr="003006F6">
        <w:rPr>
          <w:rFonts w:cs="Arial"/>
          <w:b/>
          <w:bCs/>
          <w:color w:val="000000"/>
          <w:szCs w:val="20"/>
          <w:lang w:val="en-US"/>
        </w:rPr>
        <w:t xml:space="preserve">120 square </w:t>
      </w:r>
      <w:r w:rsidR="00777C56" w:rsidRPr="003006F6">
        <w:rPr>
          <w:rFonts w:cs="Arial"/>
          <w:b/>
          <w:bCs/>
          <w:color w:val="000000"/>
          <w:szCs w:val="20"/>
          <w:lang w:val="en-US"/>
        </w:rPr>
        <w:t>meters</w:t>
      </w:r>
      <w:r w:rsidR="00A25DF6">
        <w:rPr>
          <w:rFonts w:cs="Arial"/>
          <w:b/>
          <w:bCs/>
          <w:color w:val="000000"/>
          <w:szCs w:val="20"/>
          <w:lang w:val="en-US"/>
        </w:rPr>
        <w:t>.</w:t>
      </w:r>
      <w:r w:rsidR="00A16DC1" w:rsidRPr="003006F6">
        <w:rPr>
          <w:rStyle w:val="CommentFont"/>
        </w:rPr>
        <w:t xml:space="preserve"> SPEC NOTE: Insert revised clause in its entirety.</w:t>
      </w:r>
    </w:p>
    <w:p w14:paraId="5E98423E" w14:textId="77777777" w:rsidR="00BE7A7B" w:rsidRDefault="00BE7A7B" w:rsidP="00BE7A7B">
      <w:pPr>
        <w:pStyle w:val="Comment"/>
      </w:pPr>
      <w:r>
        <w:t xml:space="preserve">SPEC NOTE:  When replacing a form, make sure to </w:t>
      </w:r>
      <w:r w:rsidRPr="000F5A98">
        <w:rPr>
          <w:b/>
        </w:rPr>
        <w:t xml:space="preserve">add the addendum number in the header and add the revision number (R#) </w:t>
      </w:r>
      <w:r>
        <w:t>to the form that’s being replaced.  See example below:</w:t>
      </w:r>
    </w:p>
    <w:p w14:paraId="12322BC7" w14:textId="77777777" w:rsidR="00BE7A7B" w:rsidRDefault="004064BC" w:rsidP="00BE7A7B">
      <w:pPr>
        <w:pStyle w:val="Comment"/>
        <w:rPr>
          <w:noProof/>
          <w:lang w:val="en-US"/>
        </w:rPr>
      </w:pPr>
      <w:r w:rsidRPr="00B07683">
        <w:rPr>
          <w:noProof/>
        </w:rPr>
        <w:drawing>
          <wp:inline distT="0" distB="0" distL="0" distR="0" wp14:anchorId="26B88F27" wp14:editId="115896EC">
            <wp:extent cx="6858000" cy="1257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A7B">
      <w:headerReference w:type="default" r:id="rId13"/>
      <w:headerReference w:type="first" r:id="rId14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78B0" w14:textId="77777777" w:rsidR="006B247B" w:rsidRDefault="006B247B">
      <w:r>
        <w:separator/>
      </w:r>
    </w:p>
  </w:endnote>
  <w:endnote w:type="continuationSeparator" w:id="0">
    <w:p w14:paraId="3C1A8181" w14:textId="77777777" w:rsidR="006B247B" w:rsidRDefault="006B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A9F5" w14:textId="77777777" w:rsidR="006B247B" w:rsidRDefault="006B247B">
      <w:r>
        <w:separator/>
      </w:r>
    </w:p>
  </w:footnote>
  <w:footnote w:type="continuationSeparator" w:id="0">
    <w:p w14:paraId="5259A867" w14:textId="77777777" w:rsidR="006B247B" w:rsidRDefault="006B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C6E7" w14:textId="77777777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1AEA7A4FB5D749AC986F50967F2C523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797819" w:rsidRPr="00CF16CC">
          <w:rPr>
            <w:rStyle w:val="PlaceholderText"/>
          </w:rPr>
          <w:t>Click or tap here to enter text.</w:t>
        </w:r>
      </w:sdtContent>
    </w:sdt>
    <w:r w:rsidR="005570AF">
      <w:t xml:space="preserve">Addendum </w:t>
    </w:r>
    <w:sdt>
      <w:sdtPr>
        <w:id w:val="-1739622855"/>
        <w:placeholder>
          <w:docPart w:val="1AEA7A4FB5D749AC986F50967F2C523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797819" w:rsidRPr="00CF16CC">
          <w:rPr>
            <w:rStyle w:val="PlaceholderText"/>
          </w:rPr>
          <w:t>Click or tap here to enter text.</w:t>
        </w:r>
      </w:sdtContent>
    </w:sdt>
  </w:p>
  <w:p w14:paraId="65D66395" w14:textId="72545B94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3006F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AD5D" w14:textId="4CAC70D4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7E7AE0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6A1DB282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7B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3435"/>
    <w:rsid w:val="00217277"/>
    <w:rsid w:val="002210B4"/>
    <w:rsid w:val="002211FE"/>
    <w:rsid w:val="00224453"/>
    <w:rsid w:val="00234474"/>
    <w:rsid w:val="00236B16"/>
    <w:rsid w:val="002420CA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006F6"/>
    <w:rsid w:val="00313D4D"/>
    <w:rsid w:val="00365739"/>
    <w:rsid w:val="003666CB"/>
    <w:rsid w:val="00370947"/>
    <w:rsid w:val="00381C85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4D2443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70496"/>
    <w:rsid w:val="00673F61"/>
    <w:rsid w:val="00691480"/>
    <w:rsid w:val="006B152A"/>
    <w:rsid w:val="006B247B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77C56"/>
    <w:rsid w:val="00791CB9"/>
    <w:rsid w:val="00797819"/>
    <w:rsid w:val="007A224E"/>
    <w:rsid w:val="007A34E0"/>
    <w:rsid w:val="007C0109"/>
    <w:rsid w:val="007D1890"/>
    <w:rsid w:val="007D78DD"/>
    <w:rsid w:val="007E7AE0"/>
    <w:rsid w:val="007F16D6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16DC1"/>
    <w:rsid w:val="00A25DF6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01FE"/>
    <w:rsid w:val="00BE12C2"/>
    <w:rsid w:val="00BE7A7B"/>
    <w:rsid w:val="00BF4C60"/>
    <w:rsid w:val="00C04EEF"/>
    <w:rsid w:val="00C11EE4"/>
    <w:rsid w:val="00C3374A"/>
    <w:rsid w:val="00C5147E"/>
    <w:rsid w:val="00C5355F"/>
    <w:rsid w:val="00C55B03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9224E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46C68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EE564B"/>
    <w:rsid w:val="00F64C33"/>
    <w:rsid w:val="00FA10C7"/>
    <w:rsid w:val="00FC2C38"/>
    <w:rsid w:val="00FC6E4D"/>
    <w:rsid w:val="00FE07C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026CD8D"/>
  <w15:chartTrackingRefBased/>
  <w15:docId w15:val="{C72FA019-E641-418B-AD4D-17A32BE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link w:val="CommentChar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A16DC1"/>
    <w:rPr>
      <w:rFonts w:ascii="Arial" w:hAnsi="Arial"/>
      <w:lang w:val="en-CA"/>
    </w:rPr>
  </w:style>
  <w:style w:type="paragraph" w:customStyle="1" w:styleId="PARTHEADING">
    <w:name w:val="PARTHEADING"/>
    <w:basedOn w:val="Normal"/>
    <w:next w:val="CLAUSEHEADING"/>
    <w:rsid w:val="00673F61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673F61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673F61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673F61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673F61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673F61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673F61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673F61"/>
    <w:pPr>
      <w:numPr>
        <w:ilvl w:val="7"/>
        <w:numId w:val="1"/>
      </w:numPr>
      <w:spacing w:before="60"/>
    </w:pPr>
  </w:style>
  <w:style w:type="character" w:customStyle="1" w:styleId="CommentChar">
    <w:name w:val="Comment Char"/>
    <w:link w:val="Comment"/>
    <w:rsid w:val="00673F61"/>
    <w:rPr>
      <w:rFonts w:ascii="Arial" w:hAnsi="Arial"/>
      <w:i/>
      <w:vanish/>
      <w:color w:val="FF0000"/>
      <w:szCs w:val="24"/>
      <w:lang w:val="en-CA"/>
    </w:rPr>
  </w:style>
  <w:style w:type="character" w:customStyle="1" w:styleId="ClauseChar">
    <w:name w:val="Clause Char"/>
    <w:link w:val="Clause"/>
    <w:rsid w:val="00673F61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ityofwpg.org\findfs\MATMGT\GRPDATA\TEAMS\Template\Workgroup\Bid_Opportunity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EA7A4FB5D749AC986F50967F2C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EA53-BD78-4315-9F2D-E75FDD5698D8}"/>
      </w:docPartPr>
      <w:docPartBody>
        <w:p w:rsidR="006976EB" w:rsidRDefault="0060541A">
          <w:pPr>
            <w:pStyle w:val="1AEA7A4FB5D749AC986F50967F2C523F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6238092954DEE918CA43BF99C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614A-B771-4E7F-9F46-028C901DBD2D}"/>
      </w:docPartPr>
      <w:docPartBody>
        <w:p w:rsidR="00000000" w:rsidRDefault="00E021CB" w:rsidP="00E021CB">
          <w:pPr>
            <w:pStyle w:val="4676238092954DEE918CA43BF99C5548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A6CD4A972446ABAFCCC19B2FF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83F7-F271-49E5-9ACB-A4129C999CC3}"/>
      </w:docPartPr>
      <w:docPartBody>
        <w:p w:rsidR="00000000" w:rsidRDefault="00E021CB" w:rsidP="00E021CB">
          <w:pPr>
            <w:pStyle w:val="E98A6CD4A972446ABAFCCC19B2FF9B83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D07A0ABD4493BADDDD06C7E27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E67C-40C4-4516-83E3-6D96D3AA6E3C}"/>
      </w:docPartPr>
      <w:docPartBody>
        <w:p w:rsidR="00000000" w:rsidRDefault="00E021CB" w:rsidP="00E021CB">
          <w:pPr>
            <w:pStyle w:val="05BD07A0ABD4493BADDDD06C7E270FAC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1A"/>
    <w:rsid w:val="00172A33"/>
    <w:rsid w:val="001F5DC4"/>
    <w:rsid w:val="0041425F"/>
    <w:rsid w:val="0060541A"/>
    <w:rsid w:val="006976EB"/>
    <w:rsid w:val="00C52AEF"/>
    <w:rsid w:val="00E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1CB"/>
    <w:rPr>
      <w:color w:val="808080"/>
    </w:rPr>
  </w:style>
  <w:style w:type="paragraph" w:customStyle="1" w:styleId="1AEA7A4FB5D749AC986F50967F2C523F">
    <w:name w:val="1AEA7A4FB5D749AC986F50967F2C523F"/>
  </w:style>
  <w:style w:type="paragraph" w:customStyle="1" w:styleId="14D48A6ABD25460CBC4784093AFC3A6B">
    <w:name w:val="14D48A6ABD25460CBC4784093AFC3A6B"/>
    <w:rsid w:val="0060541A"/>
  </w:style>
  <w:style w:type="paragraph" w:customStyle="1" w:styleId="F7AB5FA43AEC490BAA50370C56134382">
    <w:name w:val="F7AB5FA43AEC490BAA50370C56134382"/>
    <w:rsid w:val="0060541A"/>
  </w:style>
  <w:style w:type="paragraph" w:customStyle="1" w:styleId="AEC99F3B862740E4B0A6ADC2C6A0B276">
    <w:name w:val="AEC99F3B862740E4B0A6ADC2C6A0B276"/>
    <w:rsid w:val="0060541A"/>
  </w:style>
  <w:style w:type="paragraph" w:customStyle="1" w:styleId="FB9CA8484F664B9188CA3E381E155021">
    <w:name w:val="FB9CA8484F664B9188CA3E381E155021"/>
    <w:rsid w:val="0060541A"/>
  </w:style>
  <w:style w:type="paragraph" w:customStyle="1" w:styleId="A3A9054D83AA47929C384BC82380E347">
    <w:name w:val="A3A9054D83AA47929C384BC82380E347"/>
    <w:rsid w:val="0060541A"/>
  </w:style>
  <w:style w:type="paragraph" w:customStyle="1" w:styleId="978ADB8C536E4212B5885FF11FC41B0D">
    <w:name w:val="978ADB8C536E4212B5885FF11FC41B0D"/>
    <w:rsid w:val="0060541A"/>
  </w:style>
  <w:style w:type="paragraph" w:customStyle="1" w:styleId="42F6F407D820406FABDD8820BD0C5BEC">
    <w:name w:val="42F6F407D820406FABDD8820BD0C5BEC"/>
    <w:rsid w:val="0060541A"/>
  </w:style>
  <w:style w:type="paragraph" w:customStyle="1" w:styleId="5ABDA64D749241AE8CE46C77F40DE03A">
    <w:name w:val="5ABDA64D749241AE8CE46C77F40DE03A"/>
    <w:rsid w:val="0060541A"/>
  </w:style>
  <w:style w:type="paragraph" w:customStyle="1" w:styleId="55ACC5B38BF84B2599B7A21FDCE84044">
    <w:name w:val="55ACC5B38BF84B2599B7A21FDCE84044"/>
    <w:rsid w:val="0060541A"/>
  </w:style>
  <w:style w:type="paragraph" w:customStyle="1" w:styleId="167F5BD54B314DF4AFA6A442FD221903">
    <w:name w:val="167F5BD54B314DF4AFA6A442FD221903"/>
    <w:rsid w:val="0060541A"/>
  </w:style>
  <w:style w:type="paragraph" w:customStyle="1" w:styleId="295A5382D9914757A2D3C3D7C8AFF80E">
    <w:name w:val="295A5382D9914757A2D3C3D7C8AFF80E"/>
    <w:rsid w:val="0060541A"/>
  </w:style>
  <w:style w:type="paragraph" w:customStyle="1" w:styleId="1D5BFCE5F12C4BB291A8D1FDB949FAB7">
    <w:name w:val="1D5BFCE5F12C4BB291A8D1FDB949FAB7"/>
    <w:rsid w:val="0060541A"/>
  </w:style>
  <w:style w:type="paragraph" w:customStyle="1" w:styleId="8D2CD0257BD844D99F792C43F2072DA1">
    <w:name w:val="8D2CD0257BD844D99F792C43F2072DA1"/>
    <w:rsid w:val="0060541A"/>
  </w:style>
  <w:style w:type="paragraph" w:customStyle="1" w:styleId="31B009C2550440528F17A3F682166E59">
    <w:name w:val="31B009C2550440528F17A3F682166E59"/>
    <w:rsid w:val="0060541A"/>
  </w:style>
  <w:style w:type="paragraph" w:customStyle="1" w:styleId="EA23593A0C004A8EA86B253EED5CBBC8">
    <w:name w:val="EA23593A0C004A8EA86B253EED5CBBC8"/>
    <w:rsid w:val="0060541A"/>
  </w:style>
  <w:style w:type="paragraph" w:customStyle="1" w:styleId="D5B4D442529F4C789365FE90652797A7">
    <w:name w:val="D5B4D442529F4C789365FE90652797A7"/>
    <w:rsid w:val="0060541A"/>
  </w:style>
  <w:style w:type="paragraph" w:customStyle="1" w:styleId="603939A8C54044CA9417268FD0F63A12">
    <w:name w:val="603939A8C54044CA9417268FD0F63A12"/>
    <w:rsid w:val="0060541A"/>
  </w:style>
  <w:style w:type="paragraph" w:customStyle="1" w:styleId="80327E039B984CB987E194FEC1A99E50">
    <w:name w:val="80327E039B984CB987E194FEC1A99E50"/>
    <w:rsid w:val="0041425F"/>
  </w:style>
  <w:style w:type="paragraph" w:customStyle="1" w:styleId="8AF8EB7909BD47D398821CED3C86C20A">
    <w:name w:val="8AF8EB7909BD47D398821CED3C86C20A"/>
    <w:rsid w:val="0041425F"/>
  </w:style>
  <w:style w:type="paragraph" w:customStyle="1" w:styleId="76F22A8306704C1BA191AF4C8B413493">
    <w:name w:val="76F22A8306704C1BA191AF4C8B413493"/>
    <w:rsid w:val="0041425F"/>
  </w:style>
  <w:style w:type="paragraph" w:customStyle="1" w:styleId="878F54CA10504D2894B2A072DD7998F0">
    <w:name w:val="878F54CA10504D2894B2A072DD7998F0"/>
    <w:rsid w:val="00C52AEF"/>
  </w:style>
  <w:style w:type="paragraph" w:customStyle="1" w:styleId="DBFC25BF18CA4A9EB97EBB2D71443807">
    <w:name w:val="DBFC25BF18CA4A9EB97EBB2D71443807"/>
    <w:rsid w:val="00C52AEF"/>
  </w:style>
  <w:style w:type="paragraph" w:customStyle="1" w:styleId="C72A3E1523B545E480E5290D4CAFF749">
    <w:name w:val="C72A3E1523B545E480E5290D4CAFF749"/>
    <w:rsid w:val="00C52AEF"/>
  </w:style>
  <w:style w:type="paragraph" w:customStyle="1" w:styleId="A2D809D522DB46058A0839778C3E3E92">
    <w:name w:val="A2D809D522DB46058A0839778C3E3E92"/>
    <w:rsid w:val="00C52AEF"/>
  </w:style>
  <w:style w:type="paragraph" w:customStyle="1" w:styleId="BE1B7829DA484D20B82C9E5614B72F7B">
    <w:name w:val="BE1B7829DA484D20B82C9E5614B72F7B"/>
    <w:rsid w:val="00C52AEF"/>
  </w:style>
  <w:style w:type="paragraph" w:customStyle="1" w:styleId="A5DC661A9C8F4315B9E9776D93F2F62B">
    <w:name w:val="A5DC661A9C8F4315B9E9776D93F2F62B"/>
    <w:rsid w:val="00C52AEF"/>
  </w:style>
  <w:style w:type="paragraph" w:customStyle="1" w:styleId="F670A69D8A5F4A4A86F073FABACF2F1E">
    <w:name w:val="F670A69D8A5F4A4A86F073FABACF2F1E"/>
    <w:rsid w:val="001F5DC4"/>
  </w:style>
  <w:style w:type="paragraph" w:customStyle="1" w:styleId="3F5B12360AAF491781FD02FE51D124A0">
    <w:name w:val="3F5B12360AAF491781FD02FE51D124A0"/>
    <w:rsid w:val="001F5DC4"/>
  </w:style>
  <w:style w:type="paragraph" w:customStyle="1" w:styleId="B9F162302B034AD3AF2A7FC371900C08">
    <w:name w:val="B9F162302B034AD3AF2A7FC371900C08"/>
    <w:rsid w:val="001F5DC4"/>
  </w:style>
  <w:style w:type="paragraph" w:customStyle="1" w:styleId="4676238092954DEE918CA43BF99C5548">
    <w:name w:val="4676238092954DEE918CA43BF99C5548"/>
    <w:rsid w:val="00E021CB"/>
  </w:style>
  <w:style w:type="paragraph" w:customStyle="1" w:styleId="E98A6CD4A972446ABAFCCC19B2FF9B83">
    <w:name w:val="E98A6CD4A972446ABAFCCC19B2FF9B83"/>
    <w:rsid w:val="00E021CB"/>
  </w:style>
  <w:style w:type="paragraph" w:customStyle="1" w:styleId="05BD07A0ABD4493BADDDD06C7E270FAC">
    <w:name w:val="05BD07A0ABD4493BADDDD06C7E270FAC"/>
    <w:rsid w:val="00E02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1dca4-8a2f-4d04-916a-b2c6f80a7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73790E1CE446B711063D92978C1D" ma:contentTypeVersion="12" ma:contentTypeDescription="Create a new document." ma:contentTypeScope="" ma:versionID="ea61e2c0223958e1f6c804480d1d0260">
  <xsd:schema xmlns:xsd="http://www.w3.org/2001/XMLSchema" xmlns:xs="http://www.w3.org/2001/XMLSchema" xmlns:p="http://schemas.microsoft.com/office/2006/metadata/properties" xmlns:ns3="06a1dca4-8a2f-4d04-916a-b2c6f80a7d40" targetNamespace="http://schemas.microsoft.com/office/2006/metadata/properties" ma:root="true" ma:fieldsID="c04daaa1c44ac63e1e9af09e9485c770" ns3:_="">
    <xsd:import namespace="06a1dca4-8a2f-4d04-916a-b2c6f80a7d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ca4-8a2f-4d04-916a-b2c6f80a7d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29F8-F81B-4890-AFF5-98213953B435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6a1dca4-8a2f-4d04-916a-b2c6f80a7d4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0A269-9966-45F9-A6EF-D7DDD085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1dca4-8a2f-4d04-916a-b2c6f80a7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04322-8C4B-49DC-A8C4-F7B7CC95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110</TotalTime>
  <Pages>1</Pages>
  <Words>195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Ekeoma-Uche, Eme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4</cp:revision>
  <cp:lastPrinted>2024-12-16T22:11:00Z</cp:lastPrinted>
  <dcterms:created xsi:type="dcterms:W3CDTF">2024-12-16T20:16:00Z</dcterms:created>
  <dcterms:modified xsi:type="dcterms:W3CDTF">2024-12-16T22:11:00Z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0x010100492973790E1CE446B711063D92978C1D</vt:lpwstr>
  </property>
</Properties>
</file>