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 w14:paraId="5F852C4D" w14:textId="77777777"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14:paraId="7C21B2D9" w14:textId="77777777" w:rsidR="0018733C" w:rsidRDefault="004064BC" w:rsidP="00EE0F7B">
            <w:r>
              <w:rPr>
                <w:noProof/>
              </w:rPr>
              <w:drawing>
                <wp:inline distT="0" distB="0" distL="0" distR="0" wp14:anchorId="4D3C6CA2" wp14:editId="222061B7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14:paraId="33D72273" w14:textId="77777777"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14:paraId="5F516AAB" w14:textId="77777777"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14:paraId="51761A9B" w14:textId="77777777" w:rsidR="0018733C" w:rsidRDefault="008D4C61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Purchasing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14:paraId="3AE78925" w14:textId="77777777"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 w14:paraId="10058272" w14:textId="77777777"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14:paraId="13017A57" w14:textId="77777777"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14:paraId="3ABF1274" w14:textId="77777777"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bookmarkStart w:id="0" w:name="BidOppNo"/>
        <w:tc>
          <w:tcPr>
            <w:tcW w:w="7150" w:type="dxa"/>
            <w:gridSpan w:val="2"/>
          </w:tcPr>
          <w:p w14:paraId="4F33C47B" w14:textId="77777777" w:rsidR="0018733C" w:rsidRDefault="00CE0243" w:rsidP="007C0109">
            <w:pPr>
              <w:pStyle w:val="Title"/>
              <w:spacing w:before="0" w:after="0"/>
              <w:jc w:val="left"/>
            </w:pPr>
            <w:sdt>
              <w:sdtPr>
                <w:id w:val="1500853206"/>
                <w:placeholder>
                  <w:docPart w:val="5BFDBBE281C44530B4C744A147608C8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      <w:text/>
              </w:sdtPr>
              <w:sdtEndPr/>
              <w:sdtContent>
                <w:r w:rsidR="007C74FA">
                  <w:t>835-2024</w:t>
                </w:r>
              </w:sdtContent>
            </w:sdt>
            <w:r w:rsidR="00A023E3">
              <w:t xml:space="preserve"> </w:t>
            </w:r>
            <w:bookmarkEnd w:id="0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 w:rsidR="00B2282E"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 w:rsidR="00B2282E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1" w:name="AddNo"/>
            <w:sdt>
              <w:sdtPr>
                <w:id w:val="-1366909771"/>
                <w:placeholder>
                  <w:docPart w:val="5BFDBBE281C44530B4C744A147608C8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      <w:text/>
              </w:sdtPr>
              <w:sdtEndPr/>
              <w:sdtContent>
                <w:r w:rsidR="005B19F6">
                  <w:t>3</w:t>
                </w:r>
              </w:sdtContent>
            </w:sdt>
            <w:r w:rsidR="00A023E3">
              <w:t xml:space="preserve"> </w:t>
            </w:r>
            <w:bookmarkEnd w:id="1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 w14:paraId="594B583F" w14:textId="77777777"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14:paraId="3E6A0823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14:paraId="04C6ED73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14:paraId="5E901A3C" w14:textId="77777777" w:rsidR="0018733C" w:rsidRPr="00862ADF" w:rsidRDefault="00CE0243" w:rsidP="00EE0F7B">
            <w:pPr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caps/>
                  <w:sz w:val="28"/>
                  <w:szCs w:val="28"/>
                </w:rPr>
                <w:id w:val="-993097576"/>
                <w:placeholder>
                  <w:docPart w:val="5BFDBBE281C44530B4C744A147608C8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title[1]" w:storeItemID="{540629F8-F81B-4890-AFF5-98213953B435}"/>
                <w:text/>
              </w:sdtPr>
              <w:sdtEndPr/>
              <w:sdtContent>
                <w:r w:rsidR="007C74FA" w:rsidRPr="007C74FA">
                  <w:rPr>
                    <w:rFonts w:cs="Arial"/>
                    <w:b/>
                    <w:bCs/>
                    <w:caps/>
                    <w:sz w:val="28"/>
                    <w:szCs w:val="28"/>
                  </w:rPr>
                  <w:t>REMOVAL OF HYDROCARBON MATERIAL AND LIQUID AND SOLID WASTE – GARAGE CATCH BASINS AND SEPARATOR PITS</w:t>
                </w:r>
              </w:sdtContent>
            </w:sdt>
            <w:r w:rsidR="00AA158F" w:rsidRPr="00862ADF">
              <w:rPr>
                <w:rFonts w:cs="Arial"/>
                <w:b/>
                <w:bCs/>
                <w:caps/>
                <w:sz w:val="28"/>
                <w:szCs w:val="28"/>
              </w:rPr>
              <w:t xml:space="preserve"> 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(</w:t>
            </w:r>
            <w:r w:rsidR="00485504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Contra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ct T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itl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e)</w:t>
            </w:r>
          </w:p>
        </w:tc>
      </w:tr>
      <w:tr w:rsidR="006B152A" w14:paraId="3EA71B53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3A854AAB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268E5D89" w14:textId="77777777"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C11040">
              <w:rPr>
                <w:rFonts w:cs="Arial"/>
                <w:b w:val="0"/>
                <w:bCs w:val="0"/>
                <w:sz w:val="16"/>
                <w:lang w:val="en-CA"/>
              </w:rPr>
              <w:t>01/</w:t>
            </w:r>
            <w:r w:rsidR="008E4A35">
              <w:rPr>
                <w:rFonts w:cs="Arial"/>
                <w:b w:val="0"/>
                <w:bCs w:val="0"/>
                <w:sz w:val="16"/>
                <w:lang w:val="en-CA"/>
              </w:rPr>
              <w:t>2</w:t>
            </w:r>
            <w:r w:rsidR="005B19F6">
              <w:rPr>
                <w:rFonts w:cs="Arial"/>
                <w:b w:val="0"/>
                <w:bCs w:val="0"/>
                <w:sz w:val="16"/>
                <w:lang w:val="en-CA"/>
              </w:rPr>
              <w:t>7</w:t>
            </w:r>
            <w:r w:rsidR="00C11040">
              <w:rPr>
                <w:rFonts w:cs="Arial"/>
                <w:b w:val="0"/>
                <w:bCs w:val="0"/>
                <w:sz w:val="16"/>
                <w:lang w:val="en-CA"/>
              </w:rPr>
              <w:t>/2025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 xml:space="preserve"> 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 w14:paraId="767F0748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14:paraId="2BD00EBA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67D1CBA9" w14:textId="77777777"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C11040">
              <w:rPr>
                <w:rFonts w:cs="Arial"/>
                <w:sz w:val="16"/>
              </w:rPr>
              <w:t>Brandon Campbell</w:t>
            </w:r>
            <w:r w:rsidR="00AA6149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 w14:paraId="3213AC6C" w14:textId="77777777"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02473CC9" w14:textId="77777777"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14:paraId="01F3A697" w14:textId="77777777"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14:paraId="7B4AB1D7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14:paraId="7B9584C6" w14:textId="77777777"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  <w:t xml:space="preserve">204 </w:t>
            </w:r>
            <w:r w:rsidR="00C11040">
              <w:rPr>
                <w:rFonts w:cs="Arial"/>
                <w:sz w:val="16"/>
              </w:rPr>
              <w:t>599-9997</w:t>
            </w:r>
          </w:p>
        </w:tc>
      </w:tr>
      <w:tr w:rsidR="006B152A" w14:paraId="5B7B11B1" w14:textId="77777777"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14:paraId="37CA74E4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14:paraId="6CF31782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14:paraId="44D9B769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14:paraId="6F5E013F" w14:textId="77777777"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1B20E5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2024-02-01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14:paraId="0462C062" w14:textId="77777777"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25B5D06C" w14:textId="77777777" w:rsidTr="007314C1"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B62A5F2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84E4F2" w14:textId="77777777"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F4FDBF3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65D872E7" w14:textId="77777777" w:rsidTr="007314C1"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B097C3A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14:paraId="45EF915D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2A883E4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14:paraId="3BBD0726" w14:textId="77777777" w:rsidR="00261A19" w:rsidRDefault="00261A19" w:rsidP="00EE0F7B">
      <w:pPr>
        <w:pStyle w:val="Comment"/>
      </w:pPr>
      <w:r>
        <w:t>SPEC NOTE: Specify changes in the sequential order of the document.</w:t>
      </w:r>
    </w:p>
    <w:p w14:paraId="5DC8009D" w14:textId="77777777" w:rsidR="0010068B" w:rsidRDefault="0010068B" w:rsidP="0010068B">
      <w:pPr>
        <w:pStyle w:val="Comment"/>
      </w:pPr>
      <w:r>
        <w:t xml:space="preserve">Eg.  Replace:  144-2006 Form A: Bid/Proposal with 144-2006 </w:t>
      </w:r>
      <w:r w:rsidRPr="0010068B">
        <w:rPr>
          <w:b/>
        </w:rPr>
        <w:t>Addendum 1</w:t>
      </w:r>
      <w:r>
        <w:t xml:space="preserve"> Form A: Bid/Proposal.</w:t>
      </w:r>
    </w:p>
    <w:p w14:paraId="5CCC6FA2" w14:textId="77777777" w:rsidR="0010068B" w:rsidRDefault="0010068B" w:rsidP="0010068B">
      <w:pPr>
        <w:pStyle w:val="Comment"/>
      </w:pPr>
      <w:r>
        <w:t xml:space="preserve">SPEC NOTE: Summarize </w:t>
      </w:r>
      <w:r w:rsidRPr="003666CB">
        <w:t>the change</w:t>
      </w:r>
      <w:r>
        <w:t>(s) below</w:t>
      </w:r>
      <w:r w:rsidRPr="003666CB">
        <w:t xml:space="preserve">.  </w:t>
      </w:r>
      <w:r>
        <w:t>The following are examples for syntax.</w:t>
      </w:r>
    </w:p>
    <w:p w14:paraId="29E38992" w14:textId="77777777" w:rsidR="00E23E35" w:rsidRPr="00E23E35" w:rsidRDefault="00E23E35" w:rsidP="00E23E35">
      <w:pPr>
        <w:pStyle w:val="Heading4"/>
        <w:spacing w:before="300"/>
        <w:rPr>
          <w:sz w:val="24"/>
        </w:rPr>
      </w:pPr>
      <w:r>
        <w:rPr>
          <w:sz w:val="24"/>
        </w:rPr>
        <w:t>FORM B: PRICES</w:t>
      </w:r>
    </w:p>
    <w:p w14:paraId="19217936" w14:textId="0CFF7AC6" w:rsidR="0010068B" w:rsidRDefault="0010068B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>Replace:</w:t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REF BidOppNo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sdt>
        <w:sdtPr>
          <w:id w:val="-602726247"/>
          <w:placeholder>
            <w:docPart w:val="4787B60A8560494A8058143ECADA7BB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<w:text/>
        </w:sdtPr>
        <w:sdtContent>
          <w:r w:rsidR="00CE0243" w:rsidRPr="00CE0243">
            <w:t>835-2024</w:t>
          </w:r>
        </w:sdtContent>
      </w:sdt>
      <w:r w:rsidR="00CE0243">
        <w:t xml:space="preserve"> </w:t>
      </w:r>
      <w:r>
        <w:rPr>
          <w:rFonts w:cs="Arial"/>
        </w:rPr>
        <w:fldChar w:fldCharType="end"/>
      </w:r>
      <w:r w:rsidR="008E4A35">
        <w:rPr>
          <w:rFonts w:cs="Arial"/>
        </w:rPr>
        <w:t xml:space="preserve"> Addendum 1 - </w:t>
      </w:r>
      <w:r>
        <w:rPr>
          <w:rFonts w:cs="Arial"/>
        </w:rPr>
        <w:t>Form B</w:t>
      </w:r>
      <w:r w:rsidR="008E4A35">
        <w:rPr>
          <w:rFonts w:cs="Arial"/>
        </w:rPr>
        <w:t>(R</w:t>
      </w:r>
      <w:r w:rsidR="005B19F6">
        <w:rPr>
          <w:rFonts w:cs="Arial"/>
        </w:rPr>
        <w:t>2</w:t>
      </w:r>
      <w:r w:rsidR="008E4A35">
        <w:rPr>
          <w:rFonts w:cs="Arial"/>
        </w:rPr>
        <w:t>)</w:t>
      </w:r>
      <w:r>
        <w:rPr>
          <w:rFonts w:cs="Arial"/>
        </w:rPr>
        <w:t xml:space="preserve"> Prices</w:t>
      </w:r>
      <w:r w:rsidR="00CD06AC">
        <w:rPr>
          <w:rFonts w:cs="Arial"/>
        </w:rPr>
        <w:t>:</w:t>
      </w:r>
      <w:r>
        <w:rPr>
          <w:rFonts w:cs="Arial"/>
        </w:rPr>
        <w:t xml:space="preserve"> with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BidOppNo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sdt>
        <w:sdtPr>
          <w:id w:val="1185561007"/>
          <w:placeholder>
            <w:docPart w:val="518AF82DB6F24D48BD3B0D2509F7945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<w:text/>
        </w:sdtPr>
        <w:sdtContent>
          <w:r w:rsidR="00CE0243" w:rsidRPr="00CE0243">
            <w:t>835-2024</w:t>
          </w:r>
        </w:sdtContent>
      </w:sdt>
      <w:r w:rsidR="00CE0243">
        <w:t xml:space="preserve"> </w:t>
      </w:r>
      <w:r>
        <w:rPr>
          <w:rFonts w:cs="Arial"/>
        </w:rPr>
        <w:fldChar w:fldCharType="end"/>
      </w:r>
      <w:r>
        <w:rPr>
          <w:rFonts w:cs="Arial"/>
        </w:rPr>
        <w:t xml:space="preserve">Addendum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AddNo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sdt>
        <w:sdtPr>
          <w:id w:val="1419366284"/>
          <w:placeholder>
            <w:docPart w:val="ECD2E4F4F7D44B4EA46619766B9AD12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<w:text/>
        </w:sdtPr>
        <w:sdtContent>
          <w:r w:rsidR="00CE0243" w:rsidRPr="00CE0243">
            <w:t>3</w:t>
          </w:r>
        </w:sdtContent>
      </w:sdt>
      <w:r w:rsidR="00CE0243">
        <w:t xml:space="preserve"> </w:t>
      </w:r>
      <w:r>
        <w:rPr>
          <w:rFonts w:cs="Arial"/>
        </w:rPr>
        <w:fldChar w:fldCharType="end"/>
      </w:r>
      <w:r>
        <w:rPr>
          <w:rFonts w:cs="Arial"/>
        </w:rPr>
        <w:t>- Form B</w:t>
      </w:r>
      <w:r w:rsidR="008E4A35">
        <w:rPr>
          <w:rFonts w:cs="Arial"/>
        </w:rPr>
        <w:t>(R</w:t>
      </w:r>
      <w:r w:rsidR="005B19F6">
        <w:rPr>
          <w:rFonts w:cs="Arial"/>
        </w:rPr>
        <w:t>3</w:t>
      </w:r>
      <w:r w:rsidR="008E4A35">
        <w:rPr>
          <w:rFonts w:cs="Arial"/>
        </w:rPr>
        <w:t>)</w:t>
      </w:r>
      <w:r>
        <w:rPr>
          <w:rFonts w:cs="Arial"/>
        </w:rPr>
        <w:t>: Prices.  The following is a summary of changes incorporated in the replacement Bid/Proposal Submission:</w:t>
      </w:r>
    </w:p>
    <w:p w14:paraId="3433D7EC" w14:textId="77777777" w:rsidR="0010068B" w:rsidRDefault="0010068B" w:rsidP="0010068B">
      <w:pPr>
        <w:pStyle w:val="Comment"/>
      </w:pPr>
      <w:r>
        <w:t xml:space="preserve">Eg.  Replace:  144-2006 Form B: Prices with 144-2006 </w:t>
      </w:r>
      <w:r w:rsidRPr="0010068B">
        <w:rPr>
          <w:b/>
        </w:rPr>
        <w:t>Addendum 1</w:t>
      </w:r>
      <w:r>
        <w:t xml:space="preserve"> Form B: Prices</w:t>
      </w:r>
    </w:p>
    <w:p w14:paraId="43EF4144" w14:textId="77777777" w:rsidR="008E4A35" w:rsidRDefault="0010068B" w:rsidP="00140666">
      <w:pPr>
        <w:spacing w:before="200"/>
        <w:ind w:left="2520" w:hanging="1620"/>
        <w:rPr>
          <w:rFonts w:cs="Arial"/>
        </w:rPr>
      </w:pPr>
      <w:r>
        <w:rPr>
          <w:rFonts w:cs="Arial"/>
        </w:rPr>
        <w:t>Form B(R</w:t>
      </w:r>
      <w:r w:rsidR="005B19F6">
        <w:rPr>
          <w:rFonts w:cs="Arial"/>
        </w:rPr>
        <w:t>3</w:t>
      </w:r>
      <w:r>
        <w:rPr>
          <w:rFonts w:cs="Arial"/>
        </w:rPr>
        <w:t>):</w:t>
      </w:r>
      <w:r>
        <w:rPr>
          <w:rFonts w:cs="Arial"/>
        </w:rPr>
        <w:tab/>
      </w:r>
      <w:r w:rsidR="008E4A35">
        <w:rPr>
          <w:rFonts w:cs="Arial"/>
        </w:rPr>
        <w:t xml:space="preserve">Formatted </w:t>
      </w:r>
      <w:r w:rsidR="005B19F6">
        <w:rPr>
          <w:rFonts w:cs="Arial"/>
        </w:rPr>
        <w:t xml:space="preserve">Line 15 Total Bid Price </w:t>
      </w:r>
      <w:r w:rsidR="008E4A35">
        <w:rPr>
          <w:rFonts w:cs="Arial"/>
        </w:rPr>
        <w:t xml:space="preserve">to accept </w:t>
      </w:r>
      <w:r w:rsidR="005B19F6">
        <w:rPr>
          <w:rFonts w:cs="Arial"/>
        </w:rPr>
        <w:t>G6:G12</w:t>
      </w:r>
      <w:r w:rsidR="008E4A35">
        <w:rPr>
          <w:rFonts w:cs="Arial"/>
        </w:rPr>
        <w:t>.</w:t>
      </w:r>
    </w:p>
    <w:p w14:paraId="4CA7A0F3" w14:textId="77777777" w:rsidR="002C1486" w:rsidRDefault="002C1486" w:rsidP="00140666">
      <w:pPr>
        <w:spacing w:before="200"/>
        <w:ind w:left="2520" w:hanging="1620"/>
        <w:rPr>
          <w:rFonts w:cs="Arial"/>
        </w:rPr>
      </w:pPr>
    </w:p>
    <w:p w14:paraId="55D65C8C" w14:textId="77777777" w:rsidR="002C1486" w:rsidRDefault="002C1486" w:rsidP="002C1486">
      <w:pPr>
        <w:pStyle w:val="Heading4"/>
        <w:spacing w:before="300"/>
        <w:rPr>
          <w:sz w:val="24"/>
        </w:rPr>
      </w:pPr>
      <w:r>
        <w:rPr>
          <w:sz w:val="24"/>
        </w:rPr>
        <w:t>PART B – BIDDING PROCEDURES</w:t>
      </w:r>
    </w:p>
    <w:p w14:paraId="1BA951A2" w14:textId="77777777" w:rsidR="002C1486" w:rsidRPr="0029567E" w:rsidRDefault="002C1486" w:rsidP="002C1486">
      <w:pPr>
        <w:pStyle w:val="Clause"/>
        <w:rPr>
          <w:rFonts w:cs="Arial"/>
        </w:rPr>
      </w:pPr>
      <w:r>
        <w:rPr>
          <w:rFonts w:cs="Arial"/>
        </w:rPr>
        <w:t>Revise:</w:t>
      </w:r>
      <w:r>
        <w:rPr>
          <w:rFonts w:cs="Arial"/>
        </w:rPr>
        <w:tab/>
        <w:t>B2.1 to read:</w:t>
      </w:r>
      <w:r>
        <w:rPr>
          <w:rFonts w:cs="Arial"/>
        </w:rPr>
        <w:tab/>
      </w:r>
      <w:bookmarkStart w:id="2" w:name="_Ref481903650"/>
      <w:r w:rsidRPr="0029567E">
        <w:rPr>
          <w:rFonts w:cs="Arial"/>
        </w:rPr>
        <w:t xml:space="preserve">The Submission Deadline is </w:t>
      </w:r>
      <w:smartTag w:uri="urn:schemas-microsoft-com:office:smarttags" w:element="time">
        <w:smartTagPr>
          <w:attr w:name="Minute" w:val="0"/>
          <w:attr w:name="Hour" w:val="16"/>
        </w:smartTagPr>
        <w:r w:rsidRPr="0029567E">
          <w:t>4:00 p.m.</w:t>
        </w:r>
      </w:smartTag>
      <w:r w:rsidRPr="0029567E">
        <w:t xml:space="preserve"> </w:t>
      </w:r>
      <w:r w:rsidRPr="0029567E">
        <w:rPr>
          <w:rFonts w:cs="Arial"/>
        </w:rPr>
        <w:t xml:space="preserve">Winnipeg time, </w:t>
      </w:r>
      <w:r>
        <w:rPr>
          <w:rFonts w:cs="Arial"/>
        </w:rPr>
        <w:t xml:space="preserve">January </w:t>
      </w:r>
      <w:r w:rsidR="005B19F6">
        <w:rPr>
          <w:rFonts w:cs="Arial"/>
        </w:rPr>
        <w:t>30</w:t>
      </w:r>
      <w:bookmarkStart w:id="3" w:name="_GoBack"/>
      <w:bookmarkEnd w:id="3"/>
      <w:r>
        <w:rPr>
          <w:rFonts w:cs="Arial"/>
        </w:rPr>
        <w:t xml:space="preserve">, </w:t>
      </w:r>
      <w:bookmarkEnd w:id="2"/>
      <w:r>
        <w:rPr>
          <w:rFonts w:cs="Arial"/>
        </w:rPr>
        <w:t xml:space="preserve">2025. </w:t>
      </w:r>
    </w:p>
    <w:p w14:paraId="49AD8779" w14:textId="77777777" w:rsidR="002C1486" w:rsidRDefault="002C1486" w:rsidP="002C1486">
      <w:pPr>
        <w:tabs>
          <w:tab w:val="left" w:pos="900"/>
        </w:tabs>
        <w:spacing w:before="200"/>
        <w:ind w:left="2880" w:hanging="2880"/>
        <w:rPr>
          <w:rFonts w:cs="Arial"/>
        </w:rPr>
      </w:pPr>
      <w:r w:rsidRPr="00CC5A6D">
        <w:rPr>
          <w:rStyle w:val="CommentFont"/>
        </w:rPr>
        <w:t xml:space="preserve"> SPEC NOTE: Insert revised clause</w:t>
      </w:r>
      <w:r>
        <w:rPr>
          <w:rStyle w:val="CommentFont"/>
        </w:rPr>
        <w:t xml:space="preserve"> in its entirety</w:t>
      </w:r>
      <w:r w:rsidRPr="00CC5A6D">
        <w:rPr>
          <w:rStyle w:val="CommentFont"/>
        </w:rPr>
        <w:t>.</w:t>
      </w:r>
    </w:p>
    <w:p w14:paraId="2132FBB5" w14:textId="77777777" w:rsidR="002C1486" w:rsidRDefault="002C1486" w:rsidP="002C1486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3BEF24EC" w14:textId="77777777" w:rsidR="002C1486" w:rsidRDefault="002C1486" w:rsidP="00140666">
      <w:pPr>
        <w:spacing w:before="200"/>
        <w:ind w:left="2520" w:hanging="1620"/>
        <w:rPr>
          <w:rFonts w:cs="Arial"/>
        </w:rPr>
      </w:pPr>
    </w:p>
    <w:p w14:paraId="6068473A" w14:textId="77777777" w:rsidR="008E4A35" w:rsidRPr="00CC5A6D" w:rsidRDefault="00C11040" w:rsidP="008E4A35">
      <w:pPr>
        <w:spacing w:before="200"/>
        <w:ind w:left="2520" w:hanging="1620"/>
        <w:rPr>
          <w:rStyle w:val="CommentFont"/>
        </w:rPr>
      </w:pPr>
      <w:r>
        <w:rPr>
          <w:rFonts w:cs="Arial"/>
        </w:rPr>
        <w:t xml:space="preserve"> </w:t>
      </w:r>
    </w:p>
    <w:p w14:paraId="1B815F94" w14:textId="77777777" w:rsidR="00867D2C" w:rsidRDefault="00867D2C" w:rsidP="00867D2C">
      <w:pPr>
        <w:tabs>
          <w:tab w:val="left" w:pos="900"/>
        </w:tabs>
        <w:spacing w:before="200"/>
        <w:ind w:left="2880" w:hanging="2880"/>
        <w:rPr>
          <w:rFonts w:cs="Arial"/>
        </w:rPr>
      </w:pPr>
      <w:r w:rsidRPr="00CC5A6D">
        <w:rPr>
          <w:rStyle w:val="CommentFont"/>
        </w:rPr>
        <w:t xml:space="preserve">SPEC NOTE: Insert </w:t>
      </w:r>
      <w:r>
        <w:rPr>
          <w:rStyle w:val="CommentFont"/>
        </w:rPr>
        <w:t>new</w:t>
      </w:r>
      <w:r w:rsidRPr="00CC5A6D">
        <w:rPr>
          <w:rStyle w:val="CommentFont"/>
        </w:rPr>
        <w:t xml:space="preserve"> </w:t>
      </w:r>
      <w:r>
        <w:rPr>
          <w:rStyle w:val="CommentFont"/>
        </w:rPr>
        <w:t>Appendix</w:t>
      </w:r>
      <w:r w:rsidRPr="00CC5A6D">
        <w:rPr>
          <w:rStyle w:val="CommentFont"/>
        </w:rPr>
        <w:t>.</w:t>
      </w:r>
    </w:p>
    <w:sectPr w:rsidR="00867D2C">
      <w:headerReference w:type="default" r:id="rId11"/>
      <w:headerReference w:type="first" r:id="rId12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46390" w14:textId="77777777" w:rsidR="001B20E5" w:rsidRDefault="001B20E5">
      <w:r>
        <w:separator/>
      </w:r>
    </w:p>
  </w:endnote>
  <w:endnote w:type="continuationSeparator" w:id="0">
    <w:p w14:paraId="61853DDE" w14:textId="77777777" w:rsidR="001B20E5" w:rsidRDefault="001B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39000" w14:textId="77777777" w:rsidR="001B20E5" w:rsidRDefault="001B20E5">
      <w:r>
        <w:separator/>
      </w:r>
    </w:p>
  </w:footnote>
  <w:footnote w:type="continuationSeparator" w:id="0">
    <w:p w14:paraId="24F599C6" w14:textId="77777777" w:rsidR="001B20E5" w:rsidRDefault="001B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DAC8" w14:textId="77777777" w:rsidR="005570AF" w:rsidRDefault="00BE12C2" w:rsidP="007A224E">
    <w:r>
      <w:t>Tender</w:t>
    </w:r>
    <w:r w:rsidR="005570AF">
      <w:t xml:space="preserve"> No. </w:t>
    </w:r>
    <w:sdt>
      <w:sdtPr>
        <w:id w:val="-1658456464"/>
        <w:placeholder>
          <w:docPart w:val="5BFDBBE281C44530B4C744A147608C8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<w:text/>
      </w:sdtPr>
      <w:sdtEndPr/>
      <w:sdtContent>
        <w:r w:rsidR="007C74FA">
          <w:t>835-2024</w:t>
        </w:r>
      </w:sdtContent>
    </w:sdt>
    <w:r w:rsidR="005570AF">
      <w:t xml:space="preserve">Addendum </w:t>
    </w:r>
    <w:sdt>
      <w:sdtPr>
        <w:id w:val="-1739622855"/>
        <w:placeholder>
          <w:docPart w:val="5BFDBBE281C44530B4C744A147608C8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<w:text/>
      </w:sdtPr>
      <w:sdtEndPr/>
      <w:sdtContent>
        <w:r w:rsidR="005B19F6">
          <w:t>3</w:t>
        </w:r>
      </w:sdtContent>
    </w:sdt>
  </w:p>
  <w:p w14:paraId="5E720731" w14:textId="77777777"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8E4A3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3BBA8" w14:textId="7A1DC429"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CE0243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14:paraId="6152D161" w14:textId="77777777" w:rsidR="005570AF" w:rsidRDefault="00557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41BE5"/>
    <w:multiLevelType w:val="multilevel"/>
    <w:tmpl w:val="4364DD2A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E5"/>
    <w:rsid w:val="000028D9"/>
    <w:rsid w:val="0000360E"/>
    <w:rsid w:val="0001471F"/>
    <w:rsid w:val="000150DA"/>
    <w:rsid w:val="00063BC6"/>
    <w:rsid w:val="00075B02"/>
    <w:rsid w:val="00083BB1"/>
    <w:rsid w:val="00094F01"/>
    <w:rsid w:val="000A317F"/>
    <w:rsid w:val="000B2C6C"/>
    <w:rsid w:val="000D4F69"/>
    <w:rsid w:val="000F5A98"/>
    <w:rsid w:val="000F7F1A"/>
    <w:rsid w:val="0010068B"/>
    <w:rsid w:val="001166E2"/>
    <w:rsid w:val="00116B9D"/>
    <w:rsid w:val="00140666"/>
    <w:rsid w:val="001605A9"/>
    <w:rsid w:val="0016340D"/>
    <w:rsid w:val="00164D43"/>
    <w:rsid w:val="00165C06"/>
    <w:rsid w:val="00167BBC"/>
    <w:rsid w:val="0018733C"/>
    <w:rsid w:val="001B20E5"/>
    <w:rsid w:val="001B7549"/>
    <w:rsid w:val="001D2B4E"/>
    <w:rsid w:val="00217277"/>
    <w:rsid w:val="002210B4"/>
    <w:rsid w:val="002211FE"/>
    <w:rsid w:val="00224453"/>
    <w:rsid w:val="00234474"/>
    <w:rsid w:val="00236B16"/>
    <w:rsid w:val="00245E9A"/>
    <w:rsid w:val="00247B5A"/>
    <w:rsid w:val="00261278"/>
    <w:rsid w:val="00261A19"/>
    <w:rsid w:val="00263CB0"/>
    <w:rsid w:val="00275FB9"/>
    <w:rsid w:val="00276951"/>
    <w:rsid w:val="00292ABF"/>
    <w:rsid w:val="00293F23"/>
    <w:rsid w:val="002B3895"/>
    <w:rsid w:val="002B7DE5"/>
    <w:rsid w:val="002C1486"/>
    <w:rsid w:val="002D0A5A"/>
    <w:rsid w:val="002D5BCD"/>
    <w:rsid w:val="002E1707"/>
    <w:rsid w:val="00313D4D"/>
    <w:rsid w:val="00365739"/>
    <w:rsid w:val="003666CB"/>
    <w:rsid w:val="00370947"/>
    <w:rsid w:val="00381C85"/>
    <w:rsid w:val="0040387B"/>
    <w:rsid w:val="004064BC"/>
    <w:rsid w:val="00417345"/>
    <w:rsid w:val="00457D8F"/>
    <w:rsid w:val="00464F00"/>
    <w:rsid w:val="00473FC9"/>
    <w:rsid w:val="00485504"/>
    <w:rsid w:val="00490D05"/>
    <w:rsid w:val="00495A22"/>
    <w:rsid w:val="004A67BF"/>
    <w:rsid w:val="004B381C"/>
    <w:rsid w:val="004C623E"/>
    <w:rsid w:val="004D185B"/>
    <w:rsid w:val="00515C37"/>
    <w:rsid w:val="00523E65"/>
    <w:rsid w:val="00525D94"/>
    <w:rsid w:val="00527E33"/>
    <w:rsid w:val="005570AF"/>
    <w:rsid w:val="00565E9C"/>
    <w:rsid w:val="00570C4F"/>
    <w:rsid w:val="00597BC7"/>
    <w:rsid w:val="005A1FE9"/>
    <w:rsid w:val="005B0876"/>
    <w:rsid w:val="005B19F6"/>
    <w:rsid w:val="005B3043"/>
    <w:rsid w:val="005D02D6"/>
    <w:rsid w:val="005D6784"/>
    <w:rsid w:val="005F0469"/>
    <w:rsid w:val="005F762B"/>
    <w:rsid w:val="00603247"/>
    <w:rsid w:val="00604470"/>
    <w:rsid w:val="00621863"/>
    <w:rsid w:val="006248BF"/>
    <w:rsid w:val="00644EF2"/>
    <w:rsid w:val="00651AE5"/>
    <w:rsid w:val="0065531A"/>
    <w:rsid w:val="00670496"/>
    <w:rsid w:val="00691480"/>
    <w:rsid w:val="006B152A"/>
    <w:rsid w:val="006B4C4B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91CB9"/>
    <w:rsid w:val="00797819"/>
    <w:rsid w:val="007A224E"/>
    <w:rsid w:val="007A34E0"/>
    <w:rsid w:val="007C0109"/>
    <w:rsid w:val="007C74FA"/>
    <w:rsid w:val="007D1890"/>
    <w:rsid w:val="007D78DD"/>
    <w:rsid w:val="007F16D6"/>
    <w:rsid w:val="008328B3"/>
    <w:rsid w:val="00833A6D"/>
    <w:rsid w:val="0085436D"/>
    <w:rsid w:val="00862ADF"/>
    <w:rsid w:val="00867D2C"/>
    <w:rsid w:val="00872EAD"/>
    <w:rsid w:val="00877B07"/>
    <w:rsid w:val="0088671F"/>
    <w:rsid w:val="008A364D"/>
    <w:rsid w:val="008A3B22"/>
    <w:rsid w:val="008A4AF2"/>
    <w:rsid w:val="008C360F"/>
    <w:rsid w:val="008C7778"/>
    <w:rsid w:val="008D4C61"/>
    <w:rsid w:val="008E4A35"/>
    <w:rsid w:val="008E5CF6"/>
    <w:rsid w:val="008F5E65"/>
    <w:rsid w:val="009122A6"/>
    <w:rsid w:val="00913D7D"/>
    <w:rsid w:val="0092201E"/>
    <w:rsid w:val="0093133E"/>
    <w:rsid w:val="009343DB"/>
    <w:rsid w:val="0098741F"/>
    <w:rsid w:val="00992DEF"/>
    <w:rsid w:val="0099796C"/>
    <w:rsid w:val="009A6C66"/>
    <w:rsid w:val="009B5855"/>
    <w:rsid w:val="009F5460"/>
    <w:rsid w:val="00A023E3"/>
    <w:rsid w:val="00A50F28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B99"/>
    <w:rsid w:val="00B14161"/>
    <w:rsid w:val="00B216AB"/>
    <w:rsid w:val="00B2282E"/>
    <w:rsid w:val="00B4619B"/>
    <w:rsid w:val="00B54BFE"/>
    <w:rsid w:val="00B82128"/>
    <w:rsid w:val="00B86C7A"/>
    <w:rsid w:val="00BA6CF1"/>
    <w:rsid w:val="00BB1108"/>
    <w:rsid w:val="00BB64CC"/>
    <w:rsid w:val="00BC024D"/>
    <w:rsid w:val="00BC1C02"/>
    <w:rsid w:val="00BD12C4"/>
    <w:rsid w:val="00BD7316"/>
    <w:rsid w:val="00BE12C2"/>
    <w:rsid w:val="00BE7A7B"/>
    <w:rsid w:val="00BF4C60"/>
    <w:rsid w:val="00C04EEF"/>
    <w:rsid w:val="00C11040"/>
    <w:rsid w:val="00C11EE4"/>
    <w:rsid w:val="00C3374A"/>
    <w:rsid w:val="00C47AD8"/>
    <w:rsid w:val="00C5147E"/>
    <w:rsid w:val="00C5355F"/>
    <w:rsid w:val="00C638F7"/>
    <w:rsid w:val="00C7197F"/>
    <w:rsid w:val="00C925F0"/>
    <w:rsid w:val="00C97712"/>
    <w:rsid w:val="00CA3CB0"/>
    <w:rsid w:val="00CC5A6D"/>
    <w:rsid w:val="00CD06AC"/>
    <w:rsid w:val="00CE0243"/>
    <w:rsid w:val="00D21A3E"/>
    <w:rsid w:val="00D40A47"/>
    <w:rsid w:val="00D47863"/>
    <w:rsid w:val="00D63D44"/>
    <w:rsid w:val="00D66044"/>
    <w:rsid w:val="00D74603"/>
    <w:rsid w:val="00D87FFC"/>
    <w:rsid w:val="00DA500A"/>
    <w:rsid w:val="00DC27D4"/>
    <w:rsid w:val="00DC33DF"/>
    <w:rsid w:val="00DD5D52"/>
    <w:rsid w:val="00DD651B"/>
    <w:rsid w:val="00DF63FE"/>
    <w:rsid w:val="00DF650A"/>
    <w:rsid w:val="00E10DAA"/>
    <w:rsid w:val="00E20C7A"/>
    <w:rsid w:val="00E23E35"/>
    <w:rsid w:val="00E57C4F"/>
    <w:rsid w:val="00E730F6"/>
    <w:rsid w:val="00E75935"/>
    <w:rsid w:val="00E86C21"/>
    <w:rsid w:val="00E96594"/>
    <w:rsid w:val="00EC15C7"/>
    <w:rsid w:val="00EC26D4"/>
    <w:rsid w:val="00EE0F7B"/>
    <w:rsid w:val="00EE138B"/>
    <w:rsid w:val="00F64C33"/>
    <w:rsid w:val="00FC2C38"/>
    <w:rsid w:val="00FC6E4D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BD30A7E"/>
  <w15:chartTrackingRefBased/>
  <w15:docId w15:val="{B6B6C98D-4AC8-4949-9F89-66918882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rsid w:val="00C5147E"/>
    <w:pPr>
      <w:keepNext/>
      <w:spacing w:before="200"/>
    </w:pPr>
    <w:rPr>
      <w:i/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797819"/>
    <w:rPr>
      <w:color w:val="808080"/>
    </w:rPr>
  </w:style>
  <w:style w:type="paragraph" w:customStyle="1" w:styleId="PARTHEADING">
    <w:name w:val="PARTHEADING"/>
    <w:basedOn w:val="Normal"/>
    <w:next w:val="CLAUSEHEADING"/>
    <w:rsid w:val="002C1486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rsid w:val="002C1486"/>
    <w:pPr>
      <w:keepNext/>
      <w:numPr>
        <w:ilvl w:val="1"/>
        <w:numId w:val="1"/>
      </w:numPr>
      <w:tabs>
        <w:tab w:val="clear" w:pos="1584"/>
        <w:tab w:val="num" w:pos="864"/>
      </w:tabs>
      <w:spacing w:before="300"/>
      <w:ind w:left="864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2C1486"/>
    <w:pPr>
      <w:numPr>
        <w:ilvl w:val="2"/>
        <w:numId w:val="1"/>
      </w:numPr>
      <w:spacing w:before="200"/>
    </w:pPr>
  </w:style>
  <w:style w:type="paragraph" w:customStyle="1" w:styleId="ClauseList">
    <w:name w:val="ClauseList"/>
    <w:basedOn w:val="Normal"/>
    <w:qFormat/>
    <w:rsid w:val="002C1486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qFormat/>
    <w:rsid w:val="002C1486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2C1486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2C1486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2C1486"/>
    <w:pPr>
      <w:numPr>
        <w:ilvl w:val="7"/>
        <w:numId w:val="1"/>
      </w:numPr>
      <w:spacing w:before="60"/>
    </w:pPr>
  </w:style>
  <w:style w:type="character" w:customStyle="1" w:styleId="ClauseChar">
    <w:name w:val="Clause Char"/>
    <w:link w:val="Clause"/>
    <w:rsid w:val="002C1486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ampbe2\Downloads\Addendum-Bid_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FDBBE281C44530B4C744A14760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D129A-9234-49A1-AC3A-71290526915D}"/>
      </w:docPartPr>
      <w:docPartBody>
        <w:p w:rsidR="00A60207" w:rsidRDefault="005074A5">
          <w:pPr>
            <w:pStyle w:val="5BFDBBE281C44530B4C744A147608C80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7B60A8560494A8058143ECADA7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7BB1-19A4-475F-A9F9-452709A58BDA}"/>
      </w:docPartPr>
      <w:docPartBody>
        <w:p w:rsidR="00000000" w:rsidRDefault="00D0750A" w:rsidP="00D0750A">
          <w:pPr>
            <w:pStyle w:val="4787B60A8560494A8058143ECADA7BB1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AF82DB6F24D48BD3B0D2509F79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E781-7194-440C-8352-36C8E15C9A07}"/>
      </w:docPartPr>
      <w:docPartBody>
        <w:p w:rsidR="00000000" w:rsidRDefault="00D0750A" w:rsidP="00D0750A">
          <w:pPr>
            <w:pStyle w:val="518AF82DB6F24D48BD3B0D2509F7945D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2E4F4F7D44B4EA46619766B9AD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81A89-8CB6-42C0-8690-29D05A602584}"/>
      </w:docPartPr>
      <w:docPartBody>
        <w:p w:rsidR="00000000" w:rsidRDefault="00D0750A" w:rsidP="00D0750A">
          <w:pPr>
            <w:pStyle w:val="ECD2E4F4F7D44B4EA46619766B9AD121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A5"/>
    <w:rsid w:val="005074A5"/>
    <w:rsid w:val="00A60207"/>
    <w:rsid w:val="00D0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50A"/>
    <w:rPr>
      <w:color w:val="808080"/>
    </w:rPr>
  </w:style>
  <w:style w:type="paragraph" w:customStyle="1" w:styleId="5BFDBBE281C44530B4C744A147608C80">
    <w:name w:val="5BFDBBE281C44530B4C744A147608C80"/>
  </w:style>
  <w:style w:type="paragraph" w:customStyle="1" w:styleId="498000971708401FA21806AE29011BEC">
    <w:name w:val="498000971708401FA21806AE29011BEC"/>
    <w:rsid w:val="005074A5"/>
  </w:style>
  <w:style w:type="paragraph" w:customStyle="1" w:styleId="94AE73774A9A4D03B78DD3F94387AF12">
    <w:name w:val="94AE73774A9A4D03B78DD3F94387AF12"/>
    <w:rsid w:val="005074A5"/>
  </w:style>
  <w:style w:type="paragraph" w:customStyle="1" w:styleId="54729B7FEDAF4A038C0AB694F9CE945D">
    <w:name w:val="54729B7FEDAF4A038C0AB694F9CE945D"/>
    <w:rsid w:val="005074A5"/>
  </w:style>
  <w:style w:type="paragraph" w:customStyle="1" w:styleId="07A8176BB9314426BC6D9D12F1CB46D2">
    <w:name w:val="07A8176BB9314426BC6D9D12F1CB46D2"/>
    <w:rsid w:val="005074A5"/>
  </w:style>
  <w:style w:type="paragraph" w:customStyle="1" w:styleId="4E9D0706C4B24C51B03FA7AE2A29C0F6">
    <w:name w:val="4E9D0706C4B24C51B03FA7AE2A29C0F6"/>
    <w:rsid w:val="005074A5"/>
  </w:style>
  <w:style w:type="paragraph" w:customStyle="1" w:styleId="BFDAD429EF134E5FAC405D48BDFADCA9">
    <w:name w:val="BFDAD429EF134E5FAC405D48BDFADCA9"/>
    <w:rsid w:val="005074A5"/>
  </w:style>
  <w:style w:type="paragraph" w:customStyle="1" w:styleId="44F1B66225C140DDA6FA8FA811D5EDF2">
    <w:name w:val="44F1B66225C140DDA6FA8FA811D5EDF2"/>
    <w:rsid w:val="005074A5"/>
  </w:style>
  <w:style w:type="paragraph" w:customStyle="1" w:styleId="FE98E10B191043258FD43A6BF130D7B2">
    <w:name w:val="FE98E10B191043258FD43A6BF130D7B2"/>
    <w:rsid w:val="005074A5"/>
  </w:style>
  <w:style w:type="paragraph" w:customStyle="1" w:styleId="6F122E8B602E4C4E8C4CF4742D3019EE">
    <w:name w:val="6F122E8B602E4C4E8C4CF4742D3019EE"/>
    <w:rsid w:val="005074A5"/>
  </w:style>
  <w:style w:type="paragraph" w:customStyle="1" w:styleId="D0FE379DF49F4C8D9BD7AAD269301DCC">
    <w:name w:val="D0FE379DF49F4C8D9BD7AAD269301DCC"/>
    <w:rsid w:val="005074A5"/>
  </w:style>
  <w:style w:type="paragraph" w:customStyle="1" w:styleId="D09F20F4F3FF42D18DEDF31FA350946D">
    <w:name w:val="D09F20F4F3FF42D18DEDF31FA350946D"/>
    <w:rsid w:val="005074A5"/>
  </w:style>
  <w:style w:type="paragraph" w:customStyle="1" w:styleId="C75FA8F2A95B4D1F993E6B4CFD629F63">
    <w:name w:val="C75FA8F2A95B4D1F993E6B4CFD629F63"/>
    <w:rsid w:val="005074A5"/>
  </w:style>
  <w:style w:type="paragraph" w:customStyle="1" w:styleId="3992B8CE7F184D26A9FCD1F782774A14">
    <w:name w:val="3992B8CE7F184D26A9FCD1F782774A14"/>
    <w:rsid w:val="005074A5"/>
  </w:style>
  <w:style w:type="paragraph" w:customStyle="1" w:styleId="175135D134B244D896ACFE1A5F870246">
    <w:name w:val="175135D134B244D896ACFE1A5F870246"/>
    <w:rsid w:val="005074A5"/>
  </w:style>
  <w:style w:type="paragraph" w:customStyle="1" w:styleId="683D2A1CDA66474EB964813C2BE85923">
    <w:name w:val="683D2A1CDA66474EB964813C2BE85923"/>
    <w:rsid w:val="005074A5"/>
  </w:style>
  <w:style w:type="paragraph" w:customStyle="1" w:styleId="F64BF6ED17FC4AAA9ECD7AFFBDB68E7E">
    <w:name w:val="F64BF6ED17FC4AAA9ECD7AFFBDB68E7E"/>
    <w:rsid w:val="005074A5"/>
  </w:style>
  <w:style w:type="paragraph" w:customStyle="1" w:styleId="AE5E4B8A11D145ACA91F0BA7609AD3F5">
    <w:name w:val="AE5E4B8A11D145ACA91F0BA7609AD3F5"/>
    <w:rsid w:val="005074A5"/>
  </w:style>
  <w:style w:type="paragraph" w:customStyle="1" w:styleId="A5083B15F9D649978799896ABA033709">
    <w:name w:val="A5083B15F9D649978799896ABA033709"/>
    <w:rsid w:val="00A60207"/>
  </w:style>
  <w:style w:type="paragraph" w:customStyle="1" w:styleId="4787B60A8560494A8058143ECADA7BB1">
    <w:name w:val="4787B60A8560494A8058143ECADA7BB1"/>
    <w:rsid w:val="00D0750A"/>
  </w:style>
  <w:style w:type="paragraph" w:customStyle="1" w:styleId="518AF82DB6F24D48BD3B0D2509F7945D">
    <w:name w:val="518AF82DB6F24D48BD3B0D2509F7945D"/>
    <w:rsid w:val="00D0750A"/>
  </w:style>
  <w:style w:type="paragraph" w:customStyle="1" w:styleId="ECD2E4F4F7D44B4EA46619766B9AD121">
    <w:name w:val="ECD2E4F4F7D44B4EA46619766B9AD121"/>
    <w:rsid w:val="00D07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dOpportunityNumber xmlns="30a243f1-ee06-4416-961f-8209a2923cbf">835-2024</BidOpportunityNumber>
    <BidOpportunitytitle xmlns="30a243f1-ee06-4416-961f-8209a2923cbf">REMOVAL OF HYDROCARBON MATERIAL AND LIQUID AND SOLID WASTE – GARAGE CATCH BASINS AND SEPARATOR PITS</BidOpportunitytitle>
    <Addendum_x0023_ xmlns="30a243f1-ee06-4416-961f-8209a2923cbf">3</Addendum_x0023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009B674764A989CDA872E7B1DC8" ma:contentTypeVersion="8" ma:contentTypeDescription="Create a new document." ma:contentTypeScope="" ma:versionID="2c371c7cc33ad8cbb1571389bf1d6850">
  <xsd:schema xmlns:xsd="http://www.w3.org/2001/XMLSchema" xmlns:xs="http://www.w3.org/2001/XMLSchema" xmlns:p="http://schemas.microsoft.com/office/2006/metadata/properties" xmlns:ns2="30a243f1-ee06-4416-961f-8209a2923cbf" targetNamespace="http://schemas.microsoft.com/office/2006/metadata/properties" ma:root="true" ma:fieldsID="4926bacfe5f0815dc659cb41ce426bc9" ns2:_="">
    <xsd:import namespace="30a243f1-ee06-4416-961f-8209a2923cbf"/>
    <xsd:element name="properties">
      <xsd:complexType>
        <xsd:sequence>
          <xsd:element name="documentManagement">
            <xsd:complexType>
              <xsd:all>
                <xsd:element ref="ns2:BidOpportunitytitl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idOpportunityNumber" minOccurs="0"/>
                <xsd:element ref="ns2:Addendum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243f1-ee06-4416-961f-8209a2923cbf" elementFormDefault="qualified">
    <xsd:import namespace="http://schemas.microsoft.com/office/2006/documentManagement/types"/>
    <xsd:import namespace="http://schemas.microsoft.com/office/infopath/2007/PartnerControls"/>
    <xsd:element name="BidOpportunitytitle" ma:index="8" nillable="true" ma:displayName="Bid Opportunity title" ma:format="Dropdown" ma:internalName="BidOpportunitytitl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idOpportunityNumber" ma:index="13" nillable="true" ma:displayName="Bid Opportunity Number" ma:format="Dropdown" ma:internalName="BidOpportunityNumber">
      <xsd:simpleType>
        <xsd:restriction base="dms:Text">
          <xsd:maxLength value="255"/>
        </xsd:restriction>
      </xsd:simpleType>
    </xsd:element>
    <xsd:element name="Addendum_x0023_" ma:index="14" nillable="true" ma:displayName="Addendum #" ma:format="Dropdown" ma:internalName="Addendum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629F8-F81B-4890-AFF5-98213953B435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0a243f1-ee06-4416-961f-8209a2923cb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C8F423-833F-40AC-A355-69F7213F9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1D328-984F-4391-ADA0-5AFDAD29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243f1-ee06-4416-961f-8209a2923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Addendum-Bid_Proposal</Template>
  <TotalTime>0</TotalTime>
  <Pages>1</Pages>
  <Words>170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Campbell, Brandon</dc:creator>
  <cp:keywords/>
  <dc:description>2024 name change MM to Purchasing_x000d_
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Ekeoma-Uche, Eme</cp:lastModifiedBy>
  <cp:revision>3</cp:revision>
  <cp:lastPrinted>2025-01-27T15:01:00Z</cp:lastPrinted>
  <dcterms:created xsi:type="dcterms:W3CDTF">2025-01-27T15:01:00Z</dcterms:created>
  <dcterms:modified xsi:type="dcterms:W3CDTF">2025-01-27T15:01:00Z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2024-02-01</vt:lpwstr>
  </property>
  <property fmtid="{D5CDD505-2E9C-101B-9397-08002B2CF9AE}" pid="3" name="ContentTypeId">
    <vt:lpwstr>0x0101007098C009B674764A989CDA872E7B1DC8</vt:lpwstr>
  </property>
</Properties>
</file>